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38" w:rsidRPr="00DE2156" w:rsidRDefault="00CD3838" w:rsidP="003E3D7A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276" w:lineRule="auto"/>
        <w:jc w:val="right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All'Ufficio Scolastico Territoriale</w:t>
      </w:r>
    </w:p>
    <w:p w:rsidR="00CD3838" w:rsidRPr="00DE2156" w:rsidRDefault="00CD38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276" w:lineRule="auto"/>
        <w:jc w:val="right"/>
        <w:rPr>
          <w:rFonts w:ascii="Times New Roman" w:hAnsi="Times New Roman" w:cs="Times New Roman"/>
          <w:b/>
          <w:bCs/>
          <w:i/>
          <w:iCs/>
        </w:rPr>
      </w:pPr>
      <w:hyperlink r:id="rId7" w:history="1">
        <w:r w:rsidRPr="00BB561C">
          <w:rPr>
            <w:rStyle w:val="Hyperlink"/>
            <w:rFonts w:ascii="Times New Roman" w:hAnsi="Times New Roman"/>
            <w:b/>
            <w:bCs/>
            <w:i/>
            <w:iCs/>
          </w:rPr>
          <w:t>uspbr@postacert.istruzione.it</w:t>
        </w:r>
      </w:hyperlink>
    </w:p>
    <w:p w:rsidR="00CD3838" w:rsidRPr="00DE2156" w:rsidRDefault="00CD38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 xml:space="preserve">OGGETTO: </w:t>
      </w:r>
      <w:r>
        <w:rPr>
          <w:rFonts w:ascii="Times New Roman" w:hAnsi="Times New Roman" w:cs="Times New Roman"/>
          <w:b/>
          <w:bCs/>
        </w:rPr>
        <w:t>Richiesta di consolidamento posizione in I fascia GPS per avvenuto conseguimento del titolo in Italia.</w:t>
      </w:r>
    </w:p>
    <w:p w:rsidR="00CD3838" w:rsidRPr="00DE2156" w:rsidRDefault="00CD38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COGNOME</w:t>
      </w:r>
    </w:p>
    <w:p w:rsidR="00CD3838" w:rsidRPr="00DE2156" w:rsidRDefault="00CD38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NOME</w:t>
      </w:r>
    </w:p>
    <w:p w:rsidR="00CD3838" w:rsidRDefault="00CD38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E2156">
        <w:rPr>
          <w:rFonts w:ascii="Times New Roman" w:hAnsi="Times New Roman" w:cs="Times New Roman"/>
          <w:b/>
          <w:bCs/>
        </w:rPr>
        <w:t>C.F.</w:t>
      </w:r>
    </w:p>
    <w:p w:rsidR="00CD3838" w:rsidRPr="00DE2156" w:rsidRDefault="00CD38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</w:rPr>
      </w:pPr>
      <w:r w:rsidRPr="00D97BF2">
        <w:rPr>
          <w:rFonts w:ascii="Times New Roman" w:hAnsi="Times New Roman" w:cs="Times New Roman"/>
          <w:b/>
          <w:bCs/>
        </w:rPr>
        <w:t>Sezione A.1 - Titolo di accesso alla graduatoria e relativo punteggio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CD3838" w:rsidRPr="00BC13FA" w:rsidRDefault="00CD3838" w:rsidP="00DE2156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</w:rPr>
      </w:pPr>
      <w:r w:rsidRPr="00BC13FA">
        <w:rPr>
          <w:rFonts w:ascii="Times New Roman" w:hAnsi="Times New Roman" w:cs="Times New Roman"/>
        </w:rPr>
        <w:t>CLASSE DI CONCORSO</w:t>
      </w:r>
    </w:p>
    <w:p w:rsidR="00CD3838" w:rsidRPr="00BC13FA" w:rsidRDefault="00CD3838" w:rsidP="001121C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none" w:sz="0" w:color="auto"/>
        </w:pBdr>
        <w:spacing w:after="240" w:line="360" w:lineRule="auto"/>
        <w:rPr>
          <w:rFonts w:ascii="Times New Roman" w:hAnsi="Times New Roman" w:cs="Times New Roman"/>
        </w:rPr>
      </w:pPr>
      <w:r w:rsidRPr="00BC13FA">
        <w:rPr>
          <w:rFonts w:ascii="Times New Roman" w:hAnsi="Times New Roman" w:cs="Times New Roman"/>
        </w:rPr>
        <w:t xml:space="preserve">Titolo di accesso alla graduatoria </w:t>
      </w:r>
    </w:p>
    <w:p w:rsidR="00CD3838" w:rsidRPr="00BC13FA" w:rsidRDefault="00CD3838" w:rsidP="001121C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none" w:sz="0" w:color="auto"/>
        </w:pBdr>
        <w:spacing w:after="240" w:line="360" w:lineRule="auto"/>
        <w:rPr>
          <w:rFonts w:ascii="Times New Roman" w:hAnsi="Times New Roman" w:cs="Times New Roman"/>
        </w:rPr>
      </w:pPr>
      <w:r w:rsidRPr="00BC13FA">
        <w:rPr>
          <w:rFonts w:ascii="Times New Roman" w:hAnsi="Times New Roman" w:cs="Times New Roman"/>
        </w:rPr>
        <w:t>Votazione originale</w:t>
      </w:r>
    </w:p>
    <w:p w:rsidR="00CD3838" w:rsidRPr="00BC13FA" w:rsidRDefault="00CD3838" w:rsidP="001121C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none" w:sz="0" w:color="auto"/>
        </w:pBdr>
        <w:spacing w:after="240" w:line="360" w:lineRule="auto"/>
        <w:rPr>
          <w:rFonts w:ascii="Times New Roman" w:hAnsi="Times New Roman" w:cs="Times New Roman"/>
        </w:rPr>
      </w:pPr>
      <w:r w:rsidRPr="00BC13FA">
        <w:rPr>
          <w:rFonts w:ascii="Times New Roman" w:hAnsi="Times New Roman" w:cs="Times New Roman"/>
        </w:rPr>
        <w:t>Votazione base</w:t>
      </w:r>
    </w:p>
    <w:p w:rsidR="00CD3838" w:rsidRPr="00BC13FA" w:rsidRDefault="00CD3838" w:rsidP="001121CA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none" w:sz="0" w:color="auto"/>
        </w:pBdr>
        <w:spacing w:after="240" w:line="360" w:lineRule="auto"/>
        <w:rPr>
          <w:rFonts w:ascii="Times New Roman" w:hAnsi="Times New Roman" w:cs="Times New Roman"/>
        </w:rPr>
      </w:pPr>
      <w:r w:rsidRPr="00BC13FA">
        <w:rPr>
          <w:rFonts w:ascii="Times New Roman" w:hAnsi="Times New Roman" w:cs="Times New Roman"/>
        </w:rPr>
        <w:t>Data conseguimento</w:t>
      </w:r>
    </w:p>
    <w:p w:rsidR="00CD3838" w:rsidRPr="00BC13FA" w:rsidRDefault="00CD3838" w:rsidP="00B27490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none" w:sz="0" w:color="auto"/>
        </w:pBdr>
        <w:spacing w:after="240" w:line="360" w:lineRule="auto"/>
        <w:rPr>
          <w:rFonts w:ascii="Times New Roman" w:hAnsi="Times New Roman" w:cs="Times New Roman"/>
        </w:rPr>
      </w:pPr>
      <w:r w:rsidRPr="00B27490">
        <w:rPr>
          <w:rFonts w:ascii="Times New Roman" w:hAnsi="Times New Roman" w:cs="Times New Roman"/>
        </w:rPr>
        <w:t>Istituzione presso cui è stato</w:t>
      </w:r>
      <w:r w:rsidRPr="00BC13FA">
        <w:rPr>
          <w:rFonts w:ascii="Times New Roman" w:hAnsi="Times New Roman" w:cs="Times New Roman"/>
        </w:rPr>
        <w:t xml:space="preserve"> conseguito il titolo</w:t>
      </w:r>
    </w:p>
    <w:p w:rsidR="00CD3838" w:rsidRDefault="00CD3838" w:rsidP="00D97BF2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D3838" w:rsidRDefault="00CD3838" w:rsidP="00BC13FA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ind w:left="0"/>
        <w:rPr>
          <w:rFonts w:ascii="Times New Roman" w:hAnsi="Times New Roman" w:cs="Times New Roman"/>
          <w:b/>
          <w:bCs/>
        </w:rPr>
      </w:pPr>
      <w:r w:rsidRPr="00BC13FA">
        <w:rPr>
          <w:rFonts w:ascii="Times New Roman" w:hAnsi="Times New Roman" w:cs="Times New Roman"/>
          <w:b/>
          <w:bCs/>
        </w:rPr>
        <w:t>Sezione A.2 - Dettaglio Titolo di accesso alla graduatoria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62"/>
      </w:tblGrid>
      <w:tr w:rsidR="00CD3838" w:rsidRPr="00BC13FA" w:rsidTr="00BF31E6">
        <w:tc>
          <w:tcPr>
            <w:tcW w:w="9962" w:type="dxa"/>
          </w:tcPr>
          <w:p w:rsidR="00CD3838" w:rsidRPr="00BF31E6" w:rsidRDefault="00CD3838" w:rsidP="00BF31E6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240"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31E6">
              <w:rPr>
                <w:rFonts w:ascii="Times New Roman" w:hAnsi="Times New Roman" w:cs="Times New Roman"/>
                <w:i/>
                <w:iCs/>
              </w:rPr>
              <w:t xml:space="preserve">Compilare </w:t>
            </w:r>
            <w:r w:rsidRPr="00BF31E6">
              <w:rPr>
                <w:rFonts w:ascii="Times New Roman" w:hAnsi="Times New Roman" w:cs="Times New Roman"/>
                <w:b/>
                <w:bCs/>
                <w:i/>
                <w:iCs/>
              </w:rPr>
              <w:t>il dettaglio titolo di accesso</w:t>
            </w:r>
            <w:r w:rsidRPr="00BF31E6">
              <w:rPr>
                <w:rFonts w:ascii="Times New Roman" w:hAnsi="Times New Roman" w:cs="Times New Roman"/>
                <w:i/>
                <w:iCs/>
              </w:rPr>
              <w:t xml:space="preserve"> secondo le relative tabelle allegate all’O.M. 88 del 16.05.2024</w:t>
            </w:r>
          </w:p>
        </w:tc>
      </w:tr>
    </w:tbl>
    <w:p w:rsidR="00CD3838" w:rsidRDefault="00CD3838" w:rsidP="00BC13FA">
      <w:pPr>
        <w:pStyle w:val="ListParagraph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b/>
          <w:bCs/>
          <w:i/>
          <w:iCs/>
        </w:rPr>
      </w:pPr>
    </w:p>
    <w:p w:rsidR="00CD3838" w:rsidRPr="00BC13FA" w:rsidRDefault="00CD3838" w:rsidP="00DE2156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i/>
          <w:iCs/>
        </w:rPr>
      </w:pPr>
      <w:r w:rsidRPr="00BC13FA">
        <w:rPr>
          <w:rFonts w:ascii="Times New Roman" w:hAnsi="Times New Roman" w:cs="Times New Roman"/>
          <w:i/>
          <w:iCs/>
        </w:rPr>
        <w:t xml:space="preserve">trasmettere in </w:t>
      </w:r>
      <w:r w:rsidRPr="00BC13FA">
        <w:rPr>
          <w:rFonts w:ascii="Times New Roman" w:hAnsi="Times New Roman" w:cs="Times New Roman"/>
          <w:b/>
          <w:bCs/>
          <w:i/>
          <w:iCs/>
        </w:rPr>
        <w:t>word o pdf</w:t>
      </w:r>
      <w:r w:rsidRPr="00BC13FA">
        <w:rPr>
          <w:rFonts w:ascii="Times New Roman" w:hAnsi="Times New Roman" w:cs="Times New Roman"/>
          <w:i/>
          <w:iCs/>
        </w:rPr>
        <w:t xml:space="preserve"> senza trasformare il presente modello in immagine</w:t>
      </w:r>
    </w:p>
    <w:p w:rsidR="00CD3838" w:rsidRPr="00872437" w:rsidRDefault="00CD3838" w:rsidP="003E3D7A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  <w:i/>
          <w:iCs/>
        </w:rPr>
      </w:pPr>
      <w:r w:rsidRPr="00872437">
        <w:rPr>
          <w:rFonts w:ascii="Times New Roman" w:hAnsi="Times New Roman" w:cs="Times New Roman"/>
          <w:i/>
          <w:iCs/>
        </w:rPr>
        <w:t xml:space="preserve">trasmettere </w:t>
      </w:r>
      <w:r w:rsidRPr="00872437">
        <w:rPr>
          <w:rFonts w:ascii="Times New Roman" w:hAnsi="Times New Roman" w:cs="Times New Roman"/>
          <w:i/>
          <w:iCs/>
          <w:u w:val="single"/>
        </w:rPr>
        <w:t>esclusivamente all’indirizzo mail in intestazione</w:t>
      </w:r>
      <w:r w:rsidRPr="00872437">
        <w:rPr>
          <w:rFonts w:ascii="Times New Roman" w:hAnsi="Times New Roman" w:cs="Times New Roman"/>
          <w:i/>
          <w:iCs/>
        </w:rPr>
        <w:t>.</w:t>
      </w:r>
    </w:p>
    <w:p w:rsidR="00CD3838" w:rsidRPr="00BC13FA" w:rsidRDefault="00CD3838" w:rsidP="00BC13FA">
      <w:pPr>
        <w:pStyle w:val="ListParagraph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240" w:line="360" w:lineRule="auto"/>
        <w:jc w:val="both"/>
        <w:rPr>
          <w:rFonts w:ascii="Times New Roman" w:hAnsi="Times New Roman" w:cs="Times New Roman"/>
        </w:rPr>
      </w:pPr>
      <w:r w:rsidRPr="003E3D7A">
        <w:rPr>
          <w:rFonts w:ascii="Times New Roman" w:hAnsi="Times New Roman" w:cs="Times New Roman"/>
          <w:i/>
          <w:iCs/>
        </w:rPr>
        <w:t>allegare un documento di identità in corso di validità</w:t>
      </w:r>
      <w:r>
        <w:rPr>
          <w:rFonts w:ascii="Times New Roman" w:hAnsi="Times New Roman" w:cs="Times New Roman"/>
          <w:i/>
          <w:iCs/>
        </w:rPr>
        <w:t xml:space="preserve"> </w:t>
      </w:r>
    </w:p>
    <w:sectPr w:rsidR="00CD3838" w:rsidRPr="00BC13FA" w:rsidSect="003E3D7A">
      <w:pgSz w:w="12240" w:h="15840"/>
      <w:pgMar w:top="284" w:right="1134" w:bottom="567" w:left="1134" w:header="284" w:footer="720" w:gutter="0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838" w:rsidRDefault="00CD38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:rsidR="00CD3838" w:rsidRDefault="00CD38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838" w:rsidRDefault="00CD38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:rsidR="00CD3838" w:rsidRDefault="00CD38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20FBB"/>
    <w:multiLevelType w:val="hybridMultilevel"/>
    <w:tmpl w:val="1EF29A8C"/>
    <w:lvl w:ilvl="0" w:tplc="36EEC3A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6CED"/>
    <w:rsid w:val="001121CA"/>
    <w:rsid w:val="002F1371"/>
    <w:rsid w:val="003318A0"/>
    <w:rsid w:val="003E3D7A"/>
    <w:rsid w:val="00411F89"/>
    <w:rsid w:val="00491186"/>
    <w:rsid w:val="00500947"/>
    <w:rsid w:val="00511151"/>
    <w:rsid w:val="005E0AB0"/>
    <w:rsid w:val="005F45A0"/>
    <w:rsid w:val="007B02C3"/>
    <w:rsid w:val="00817B05"/>
    <w:rsid w:val="00872437"/>
    <w:rsid w:val="008B2EA5"/>
    <w:rsid w:val="0094615C"/>
    <w:rsid w:val="009F6CED"/>
    <w:rsid w:val="00A8648C"/>
    <w:rsid w:val="00AF4D48"/>
    <w:rsid w:val="00B27490"/>
    <w:rsid w:val="00BB561C"/>
    <w:rsid w:val="00BC13FA"/>
    <w:rsid w:val="00BF31E6"/>
    <w:rsid w:val="00C84122"/>
    <w:rsid w:val="00CD3838"/>
    <w:rsid w:val="00D4478A"/>
    <w:rsid w:val="00D97BF2"/>
    <w:rsid w:val="00DE2156"/>
    <w:rsid w:val="00DE3FF2"/>
    <w:rsid w:val="00E45EA4"/>
    <w:rsid w:val="00E65436"/>
    <w:rsid w:val="00E661B2"/>
    <w:rsid w:val="00FB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mbria" w:hAnsi="Cambria" w:cs="Cambria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E3FF2"/>
    <w:rPr>
      <w:rFonts w:cs="Times New Roman"/>
      <w:u w:val="single"/>
    </w:rPr>
  </w:style>
  <w:style w:type="table" w:customStyle="1" w:styleId="TableNormal1">
    <w:name w:val="Table Normal1"/>
    <w:uiPriority w:val="99"/>
    <w:rsid w:val="00DE3F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DE3F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5E0AB0"/>
    <w:rPr>
      <w:rFonts w:cs="Times New Roman"/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DE2156"/>
    <w:pPr>
      <w:ind w:left="720"/>
      <w:contextualSpacing/>
    </w:pPr>
  </w:style>
  <w:style w:type="table" w:styleId="TableGrid">
    <w:name w:val="Table Grid"/>
    <w:basedOn w:val="TableNormal"/>
    <w:uiPriority w:val="99"/>
    <w:rsid w:val="00BC13F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3E3D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E3D7A"/>
    <w:rPr>
      <w:rFonts w:ascii="Cambria" w:eastAsia="Times New Roman" w:hAnsi="Cambria" w:cs="Cambria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rsid w:val="003E3D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E3D7A"/>
    <w:rPr>
      <w:rFonts w:ascii="Cambria" w:eastAsia="Times New Roman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125</Words>
  <Characters>717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reclamo GPS (graduatorie provinciali per le supplenze)</dc:title>
  <dc:subject>Modulo reclamo GPS (graduatorie provinciali per le supplenze)</dc:subject>
  <dc:creator>Tommasi Claudia</dc:creator>
  <cp:keywords/>
  <dc:description/>
  <cp:lastModifiedBy>Utente</cp:lastModifiedBy>
  <cp:revision>2</cp:revision>
  <dcterms:created xsi:type="dcterms:W3CDTF">2025-07-01T11:14:00Z</dcterms:created>
  <dcterms:modified xsi:type="dcterms:W3CDTF">2025-07-01T11:14:00Z</dcterms:modified>
</cp:coreProperties>
</file>