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6D4" w:rsidRPr="0038287F" w:rsidRDefault="00D406D4" w:rsidP="00AC22E0">
      <w:pPr>
        <w:rPr>
          <w:rFonts w:ascii="Calibri" w:hAnsi="Calibri" w:cs="Calibri"/>
          <w:color w:val="000000"/>
        </w:rPr>
      </w:pPr>
    </w:p>
    <w:p w:rsidR="00D406D4" w:rsidRPr="005A2EA8" w:rsidRDefault="00D406D4" w:rsidP="005A2EA8">
      <w:pPr>
        <w:jc w:val="center"/>
        <w:rPr>
          <w:rFonts w:ascii="Arial" w:hAnsi="Arial" w:cs="Arial"/>
          <w:b/>
          <w:sz w:val="28"/>
          <w:szCs w:val="22"/>
        </w:rPr>
      </w:pPr>
    </w:p>
    <w:p w:rsidR="00D406D4" w:rsidRPr="005A2EA8" w:rsidRDefault="00D406D4" w:rsidP="005A2EA8">
      <w:pPr>
        <w:jc w:val="center"/>
        <w:rPr>
          <w:rFonts w:ascii="Arial" w:hAnsi="Arial" w:cs="Arial"/>
          <w:b/>
          <w:sz w:val="32"/>
          <w:szCs w:val="22"/>
        </w:rPr>
      </w:pPr>
      <w:r w:rsidRPr="005A2EA8">
        <w:rPr>
          <w:rFonts w:ascii="Arial" w:hAnsi="Arial" w:cs="Arial"/>
          <w:b/>
          <w:sz w:val="32"/>
          <w:szCs w:val="22"/>
        </w:rPr>
        <w:t xml:space="preserve">RELAZIONE FINALE  </w:t>
      </w:r>
    </w:p>
    <w:p w:rsidR="00D406D4" w:rsidRPr="005A2EA8" w:rsidRDefault="00D406D4" w:rsidP="005A2EA8">
      <w:pPr>
        <w:jc w:val="center"/>
        <w:rPr>
          <w:rFonts w:ascii="Arial" w:hAnsi="Arial" w:cs="Arial"/>
          <w:sz w:val="32"/>
          <w:szCs w:val="22"/>
        </w:rPr>
      </w:pPr>
      <w:r w:rsidRPr="005A2EA8">
        <w:rPr>
          <w:rFonts w:ascii="Arial" w:hAnsi="Arial" w:cs="Arial"/>
          <w:sz w:val="32"/>
          <w:szCs w:val="22"/>
        </w:rPr>
        <w:t>Anno scolastico  20</w:t>
      </w:r>
      <w:r>
        <w:rPr>
          <w:rFonts w:ascii="Arial" w:hAnsi="Arial" w:cs="Arial"/>
          <w:sz w:val="32"/>
          <w:szCs w:val="22"/>
        </w:rPr>
        <w:t>24</w:t>
      </w:r>
      <w:r w:rsidRPr="005A2EA8">
        <w:rPr>
          <w:rFonts w:ascii="Arial" w:hAnsi="Arial" w:cs="Arial"/>
          <w:sz w:val="32"/>
          <w:szCs w:val="22"/>
        </w:rPr>
        <w:t>/202</w:t>
      </w:r>
      <w:r>
        <w:rPr>
          <w:rFonts w:ascii="Arial" w:hAnsi="Arial" w:cs="Arial"/>
          <w:sz w:val="32"/>
          <w:szCs w:val="22"/>
        </w:rPr>
        <w:t>5</w:t>
      </w:r>
      <w:r w:rsidRPr="005A2EA8">
        <w:rPr>
          <w:rFonts w:ascii="Arial" w:hAnsi="Arial" w:cs="Arial"/>
          <w:sz w:val="32"/>
          <w:szCs w:val="22"/>
        </w:rPr>
        <w:t xml:space="preserve"> </w:t>
      </w:r>
    </w:p>
    <w:p w:rsidR="00D406D4" w:rsidRPr="005A2EA8" w:rsidRDefault="00D406D4" w:rsidP="005A2EA8">
      <w:pPr>
        <w:rPr>
          <w:rFonts w:ascii="Arial" w:hAnsi="Arial" w:cs="Arial"/>
          <w:sz w:val="28"/>
          <w:szCs w:val="22"/>
        </w:rPr>
      </w:pPr>
    </w:p>
    <w:p w:rsidR="00D406D4" w:rsidRPr="005A2EA8" w:rsidRDefault="00D406D4" w:rsidP="005A2EA8">
      <w:pPr>
        <w:spacing w:line="360" w:lineRule="auto"/>
        <w:rPr>
          <w:rFonts w:ascii="Arial" w:hAnsi="Arial" w:cs="Arial"/>
          <w:sz w:val="28"/>
          <w:szCs w:val="22"/>
        </w:rPr>
      </w:pPr>
      <w:r w:rsidRPr="005A2EA8">
        <w:rPr>
          <w:rFonts w:ascii="Arial" w:hAnsi="Arial" w:cs="Arial"/>
          <w:sz w:val="28"/>
          <w:szCs w:val="22"/>
        </w:rPr>
        <w:t>Docenti:</w:t>
      </w:r>
      <w:r>
        <w:rPr>
          <w:rFonts w:ascii="Arial" w:hAnsi="Arial" w:cs="Arial"/>
          <w:sz w:val="28"/>
          <w:szCs w:val="22"/>
        </w:rPr>
        <w:t>___________________________</w:t>
      </w:r>
    </w:p>
    <w:p w:rsidR="00D406D4" w:rsidRDefault="00D406D4" w:rsidP="005A2EA8">
      <w:pPr>
        <w:spacing w:line="360" w:lineRule="auto"/>
        <w:rPr>
          <w:rFonts w:ascii="Arial" w:hAnsi="Arial" w:cs="Arial"/>
          <w:sz w:val="28"/>
          <w:szCs w:val="22"/>
        </w:rPr>
      </w:pPr>
      <w:r w:rsidRPr="005A2EA8">
        <w:rPr>
          <w:rFonts w:ascii="Arial" w:hAnsi="Arial" w:cs="Arial"/>
          <w:sz w:val="28"/>
          <w:szCs w:val="22"/>
        </w:rPr>
        <w:t>Plesso:</w:t>
      </w:r>
      <w:r>
        <w:rPr>
          <w:rFonts w:ascii="Arial" w:hAnsi="Arial" w:cs="Arial"/>
          <w:sz w:val="28"/>
          <w:szCs w:val="22"/>
        </w:rPr>
        <w:t xml:space="preserve"> ___________________________</w:t>
      </w:r>
    </w:p>
    <w:p w:rsidR="00D406D4" w:rsidRDefault="00D406D4" w:rsidP="005A2EA8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5A2EA8">
        <w:rPr>
          <w:rFonts w:ascii="Arial" w:hAnsi="Arial" w:cs="Arial"/>
          <w:sz w:val="28"/>
          <w:szCs w:val="22"/>
        </w:rPr>
        <w:t xml:space="preserve">Sezione: </w:t>
      </w:r>
      <w:r>
        <w:rPr>
          <w:rFonts w:ascii="Arial" w:hAnsi="Arial" w:cs="Arial"/>
          <w:sz w:val="28"/>
          <w:szCs w:val="22"/>
        </w:rPr>
        <w:t>__________________________</w:t>
      </w:r>
      <w:r w:rsidRPr="005A2EA8">
        <w:rPr>
          <w:rFonts w:ascii="Arial" w:hAnsi="Arial" w:cs="Arial"/>
          <w:sz w:val="28"/>
          <w:szCs w:val="22"/>
        </w:rPr>
        <w:t xml:space="preserve">                 </w:t>
      </w:r>
    </w:p>
    <w:p w:rsidR="00D406D4" w:rsidRDefault="00D406D4" w:rsidP="005A2EA8">
      <w:pPr>
        <w:spacing w:line="360" w:lineRule="auto"/>
        <w:rPr>
          <w:rFonts w:ascii="Arial" w:hAnsi="Arial" w:cs="Arial"/>
          <w:b/>
          <w:sz w:val="22"/>
          <w:szCs w:val="22"/>
        </w:rPr>
      </w:pPr>
    </w:p>
    <w:p w:rsidR="00D406D4" w:rsidRDefault="00D406D4" w:rsidP="005A2EA8">
      <w:pPr>
        <w:rPr>
          <w:rFonts w:ascii="Arial" w:hAnsi="Arial" w:cs="Arial"/>
          <w:b/>
          <w:sz w:val="22"/>
          <w:szCs w:val="22"/>
        </w:rPr>
      </w:pPr>
    </w:p>
    <w:p w:rsidR="00D406D4" w:rsidRDefault="00D406D4" w:rsidP="005A2EA8">
      <w:pPr>
        <w:pStyle w:val="Heading2"/>
        <w:jc w:val="left"/>
        <w:rPr>
          <w:rStyle w:val="WW-Carpredefinitoparagrafo"/>
          <w:rFonts w:ascii="Arial" w:hAnsi="Arial" w:cs="Arial"/>
          <w:szCs w:val="20"/>
        </w:rPr>
      </w:pPr>
      <w:r>
        <w:rPr>
          <w:rStyle w:val="WW-Carpredefinitoparagrafo"/>
          <w:rFonts w:ascii="Arial" w:hAnsi="Arial" w:cs="Arial"/>
          <w:szCs w:val="20"/>
        </w:rPr>
        <w:t>DESCRIZIONE SINTETICA DELLA SITUAZIONE GENERALE DELLA SEZIONE RISPETTO ALLA SITUAZIONE DI PARTENZA (conoscenze e abilità, attività, attenzione, partecipazione, metodo di lavoro, impegno, comportamento)</w:t>
      </w:r>
    </w:p>
    <w:p w:rsidR="00D406D4" w:rsidRDefault="00D406D4" w:rsidP="005A2EA8">
      <w:pPr>
        <w:rPr>
          <w:lang w:eastAsia="ar-SA"/>
        </w:rPr>
      </w:pPr>
    </w:p>
    <w:p w:rsidR="00D406D4" w:rsidRDefault="00D406D4" w:rsidP="005A2EA8">
      <w:pPr>
        <w:rPr>
          <w:lang w:eastAsia="ar-SA"/>
        </w:rPr>
      </w:pPr>
    </w:p>
    <w:p w:rsidR="00D406D4" w:rsidRDefault="00D406D4" w:rsidP="005A2EA8">
      <w:pPr>
        <w:rPr>
          <w:lang w:eastAsia="ar-SA"/>
        </w:rPr>
      </w:pPr>
    </w:p>
    <w:p w:rsidR="00D406D4" w:rsidRDefault="00D406D4" w:rsidP="005A2EA8">
      <w:pPr>
        <w:rPr>
          <w:lang w:eastAsia="ar-SA"/>
        </w:rPr>
      </w:pPr>
    </w:p>
    <w:p w:rsidR="00D406D4" w:rsidRPr="005A2EA8" w:rsidRDefault="00D406D4" w:rsidP="005A2EA8">
      <w:pPr>
        <w:rPr>
          <w:lang w:eastAsia="ar-SA"/>
        </w:rPr>
      </w:pPr>
    </w:p>
    <w:p w:rsidR="00D406D4" w:rsidRDefault="00D406D4" w:rsidP="005A2EA8">
      <w:pPr>
        <w:rPr>
          <w:rFonts w:ascii="Arial" w:hAnsi="Arial" w:cs="Arial"/>
          <w:sz w:val="20"/>
          <w:szCs w:val="20"/>
        </w:rPr>
      </w:pPr>
    </w:p>
    <w:p w:rsidR="00D406D4" w:rsidRDefault="00D406D4" w:rsidP="005A2EA8">
      <w:pPr>
        <w:rPr>
          <w:rFonts w:ascii="Arial" w:hAnsi="Arial" w:cs="Arial"/>
          <w:sz w:val="20"/>
          <w:szCs w:val="20"/>
        </w:rPr>
      </w:pPr>
    </w:p>
    <w:p w:rsidR="00D406D4" w:rsidRDefault="00D406D4" w:rsidP="005A2EA8">
      <w:pPr>
        <w:rPr>
          <w:rFonts w:ascii="Arial" w:hAnsi="Arial" w:cs="Arial"/>
          <w:sz w:val="20"/>
          <w:szCs w:val="20"/>
        </w:rPr>
      </w:pPr>
    </w:p>
    <w:p w:rsidR="00D406D4" w:rsidRDefault="00D406D4" w:rsidP="005A2EA8">
      <w:pPr>
        <w:rPr>
          <w:rFonts w:ascii="Arial" w:hAnsi="Arial" w:cs="Arial"/>
          <w:sz w:val="20"/>
          <w:szCs w:val="20"/>
        </w:rPr>
      </w:pPr>
    </w:p>
    <w:p w:rsidR="00D406D4" w:rsidRDefault="00D406D4" w:rsidP="005A2EA8">
      <w:pPr>
        <w:rPr>
          <w:rFonts w:ascii="Arial" w:hAnsi="Arial" w:cs="Arial"/>
          <w:sz w:val="20"/>
          <w:szCs w:val="20"/>
        </w:rPr>
      </w:pPr>
    </w:p>
    <w:p w:rsidR="00D406D4" w:rsidRDefault="00D406D4" w:rsidP="005A2EA8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SITUAZIONI PARTICOLARI </w:t>
      </w:r>
      <w:r>
        <w:rPr>
          <w:rFonts w:ascii="Arial" w:hAnsi="Arial" w:cs="Arial"/>
          <w:b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t xml:space="preserve">Bambini Disabili o con Bisogni Educativi Speciali (BES) riferiti a singoli casi: </w:t>
      </w:r>
    </w:p>
    <w:p w:rsidR="00D406D4" w:rsidRDefault="00D406D4" w:rsidP="005A2EA8">
      <w:pPr>
        <w:pStyle w:val="Paragrafoelenco1"/>
        <w:jc w:val="both"/>
        <w:rPr>
          <w:rFonts w:ascii="Arial" w:hAnsi="Arial" w:cs="Arial"/>
          <w:sz w:val="22"/>
          <w:szCs w:val="22"/>
        </w:rPr>
      </w:pPr>
    </w:p>
    <w:p w:rsidR="00D406D4" w:rsidRPr="00E20A39" w:rsidRDefault="00D406D4" w:rsidP="00E20A39">
      <w:pPr>
        <w:jc w:val="right"/>
        <w:rPr>
          <w:rFonts w:ascii="Calibri" w:hAnsi="Calibri" w:cs="Calibri"/>
          <w:sz w:val="21"/>
        </w:rPr>
      </w:pPr>
    </w:p>
    <w:sectPr w:rsidR="00D406D4" w:rsidRPr="00E20A39" w:rsidSect="003B0EC3">
      <w:headerReference w:type="default" r:id="rId7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06D4" w:rsidRDefault="00D406D4" w:rsidP="00AE2A21">
      <w:r>
        <w:separator/>
      </w:r>
    </w:p>
  </w:endnote>
  <w:endnote w:type="continuationSeparator" w:id="0">
    <w:p w:rsidR="00D406D4" w:rsidRDefault="00D406D4" w:rsidP="00AE2A2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06D4" w:rsidRDefault="00D406D4" w:rsidP="00AE2A21">
      <w:r>
        <w:separator/>
      </w:r>
    </w:p>
  </w:footnote>
  <w:footnote w:type="continuationSeparator" w:id="0">
    <w:p w:rsidR="00D406D4" w:rsidRDefault="00D406D4" w:rsidP="00AE2A2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06D4" w:rsidRPr="00335F1C" w:rsidRDefault="00D406D4" w:rsidP="00AE2A21">
    <w:pPr>
      <w:pStyle w:val="Header"/>
      <w:jc w:val="center"/>
      <w:rPr>
        <w:rFonts w:ascii="Calibri" w:hAnsi="Calibri" w:cs="Calibri"/>
        <w:b/>
      </w:rPr>
    </w:pPr>
    <w:r>
      <w:rPr>
        <w:noProof/>
        <w:lang w:eastAsia="it-I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4" o:spid="_x0000_s2049" type="#_x0000_t75" alt="amica" style="position:absolute;left:0;text-align:left;margin-left:387pt;margin-top:9.4pt;width:81pt;height:71.05pt;z-index:-251658240;visibility:visible">
          <v:imagedata r:id="rId1" o:title=""/>
        </v:shape>
      </w:pict>
    </w:r>
    <w:r>
      <w:rPr>
        <w:noProof/>
        <w:lang w:eastAsia="it-IT"/>
      </w:rPr>
      <w:pict>
        <v:shape id="Immagine 1" o:spid="_x0000_s2050" type="#_x0000_t75" style="position:absolute;left:0;text-align:left;margin-left:0;margin-top:9.4pt;width:67.35pt;height:71.05pt;z-index:-251660288;visibility:visible">
          <v:imagedata r:id="rId2" o:title=""/>
        </v:shape>
      </w:pict>
    </w:r>
    <w:r>
      <w:rPr>
        <w:noProof/>
        <w:lang w:eastAsia="it-IT"/>
      </w:rPr>
      <w:pict>
        <v:shape id="_x0000_s2051" type="#_x0000_t75" alt="Risultati immagini per logo repubblica italiana png" style="position:absolute;left:0;text-align:left;margin-left:210.35pt;margin-top:-24pt;width:33pt;height:37.5pt;z-index:-251659264;visibility:visible">
          <v:imagedata r:id="rId3" o:title=""/>
        </v:shape>
      </w:pict>
    </w:r>
  </w:p>
  <w:p w:rsidR="00D406D4" w:rsidRPr="00335F1C" w:rsidRDefault="00D406D4" w:rsidP="00AE2A21">
    <w:pPr>
      <w:pStyle w:val="Header"/>
      <w:jc w:val="center"/>
      <w:rPr>
        <w:rFonts w:ascii="Calibri" w:hAnsi="Calibri" w:cs="Calibri"/>
        <w:b/>
      </w:rPr>
    </w:pPr>
    <w:r w:rsidRPr="00335F1C">
      <w:rPr>
        <w:rFonts w:ascii="Calibri" w:hAnsi="Calibri" w:cs="Calibri"/>
        <w:b/>
      </w:rPr>
      <w:t>SECONDO ISTITUTO COMPRENSIVO</w:t>
    </w:r>
  </w:p>
  <w:p w:rsidR="00D406D4" w:rsidRPr="00335F1C" w:rsidRDefault="00D406D4" w:rsidP="00AE2A21">
    <w:pPr>
      <w:pStyle w:val="Header"/>
      <w:jc w:val="center"/>
      <w:rPr>
        <w:rFonts w:ascii="Calibri" w:hAnsi="Calibri" w:cs="Calibri"/>
        <w:sz w:val="22"/>
      </w:rPr>
    </w:pPr>
    <w:r w:rsidRPr="00335F1C">
      <w:rPr>
        <w:rFonts w:ascii="Calibri" w:hAnsi="Calibri" w:cs="Calibri"/>
        <w:sz w:val="22"/>
      </w:rPr>
      <w:t>Piazzale Kennedy - 72019 - San Vito dei Normanni - BR</w:t>
    </w:r>
  </w:p>
  <w:p w:rsidR="00D406D4" w:rsidRPr="00335F1C" w:rsidRDefault="00D406D4" w:rsidP="00AE2A21">
    <w:pPr>
      <w:pStyle w:val="Header"/>
      <w:jc w:val="center"/>
      <w:rPr>
        <w:rFonts w:ascii="Calibri" w:hAnsi="Calibri" w:cs="Calibri"/>
        <w:sz w:val="22"/>
      </w:rPr>
    </w:pPr>
    <w:r w:rsidRPr="00335F1C">
      <w:rPr>
        <w:rFonts w:ascii="Calibri" w:hAnsi="Calibri" w:cs="Calibri"/>
        <w:sz w:val="22"/>
      </w:rPr>
      <w:t>Tel/Fax  0831951170 -  Codice Fiscale  81002230746</w:t>
    </w:r>
  </w:p>
  <w:p w:rsidR="00D406D4" w:rsidRPr="00335F1C" w:rsidRDefault="00D406D4" w:rsidP="00AE2A21">
    <w:pPr>
      <w:pStyle w:val="Header"/>
      <w:jc w:val="center"/>
      <w:rPr>
        <w:rFonts w:ascii="Calibri" w:hAnsi="Calibri" w:cs="Calibri"/>
        <w:sz w:val="22"/>
      </w:rPr>
    </w:pPr>
    <w:hyperlink r:id="rId4" w:history="1">
      <w:r w:rsidRPr="00335F1C">
        <w:rPr>
          <w:rStyle w:val="Hyperlink"/>
          <w:rFonts w:ascii="Calibri" w:hAnsi="Calibri" w:cs="Calibri"/>
          <w:sz w:val="22"/>
        </w:rPr>
        <w:t>bric82200p@istruzione.it - bric82200p@pec.istruzione.it</w:t>
      </w:r>
    </w:hyperlink>
  </w:p>
  <w:p w:rsidR="00D406D4" w:rsidRPr="00335F1C" w:rsidRDefault="00D406D4" w:rsidP="001353D8">
    <w:pPr>
      <w:pStyle w:val="Header"/>
      <w:tabs>
        <w:tab w:val="left" w:pos="2540"/>
        <w:tab w:val="center" w:pos="4535"/>
      </w:tabs>
      <w:rPr>
        <w:rFonts w:ascii="Calibri" w:hAnsi="Calibri" w:cs="Calibri"/>
        <w:sz w:val="22"/>
      </w:rPr>
    </w:pPr>
    <w:r>
      <w:rPr>
        <w:noProof/>
        <w:lang w:eastAsia="it-IT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5" o:spid="_x0000_s2052" type="#_x0000_t32" style="position:absolute;margin-left:0;margin-top:14.6pt;width:460.1pt;height:0;z-index:251659264;visibility:visible" strokeweight="1.5pt">
          <o:lock v:ext="edit" shapetype="f"/>
        </v:shape>
      </w:pict>
    </w:r>
    <w:r w:rsidRPr="00335F1C">
      <w:rPr>
        <w:rFonts w:ascii="Calibri" w:hAnsi="Calibri" w:cs="Calibri"/>
        <w:sz w:val="22"/>
      </w:rPr>
      <w:tab/>
    </w:r>
    <w:r w:rsidRPr="00335F1C">
      <w:rPr>
        <w:rFonts w:ascii="Calibri" w:hAnsi="Calibri" w:cs="Calibri"/>
        <w:sz w:val="22"/>
      </w:rPr>
      <w:tab/>
    </w:r>
    <w:hyperlink r:id="rId5" w:history="1">
      <w:r w:rsidRPr="00335F1C">
        <w:rPr>
          <w:rStyle w:val="Hyperlink"/>
          <w:rFonts w:ascii="Calibri" w:hAnsi="Calibri" w:cs="Calibri"/>
          <w:sz w:val="22"/>
        </w:rPr>
        <w:t>www.secondocomprensivosanvito.edu.it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cs="Arial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26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198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14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300" w:hanging="180"/>
      </w:pPr>
      <w:rPr>
        <w:rFonts w:cs="Times New Roman"/>
      </w:rPr>
    </w:lvl>
  </w:abstractNum>
  <w:abstractNum w:abstractNumId="1">
    <w:nsid w:val="06B574E3"/>
    <w:multiLevelType w:val="multilevel"/>
    <w:tmpl w:val="13C26E6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2">
    <w:nsid w:val="2166788E"/>
    <w:multiLevelType w:val="hybridMultilevel"/>
    <w:tmpl w:val="7F08F4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AD0525"/>
    <w:multiLevelType w:val="hybridMultilevel"/>
    <w:tmpl w:val="0728EBA4"/>
    <w:lvl w:ilvl="0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4">
    <w:nsid w:val="2CBF66DD"/>
    <w:multiLevelType w:val="multilevel"/>
    <w:tmpl w:val="0608B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A6100F"/>
    <w:multiLevelType w:val="hybridMultilevel"/>
    <w:tmpl w:val="7E5AD732"/>
    <w:lvl w:ilvl="0" w:tplc="04100005">
      <w:start w:val="1"/>
      <w:numFmt w:val="bullet"/>
      <w:lvlText w:val=""/>
      <w:lvlJc w:val="left"/>
      <w:pPr>
        <w:ind w:left="8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364D5C8A"/>
    <w:multiLevelType w:val="multilevel"/>
    <w:tmpl w:val="AE80D46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7">
    <w:nsid w:val="42D11B7F"/>
    <w:multiLevelType w:val="hybridMultilevel"/>
    <w:tmpl w:val="FBDA92E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7454D9"/>
    <w:multiLevelType w:val="multilevel"/>
    <w:tmpl w:val="C600689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vertAlign w:val="baseline"/>
      </w:rPr>
    </w:lvl>
  </w:abstractNum>
  <w:abstractNum w:abstractNumId="9">
    <w:nsid w:val="5AEF4A06"/>
    <w:multiLevelType w:val="hybridMultilevel"/>
    <w:tmpl w:val="34E465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0F26C9D"/>
    <w:multiLevelType w:val="hybridMultilevel"/>
    <w:tmpl w:val="FE30FBE6"/>
    <w:lvl w:ilvl="0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5B5180E"/>
    <w:multiLevelType w:val="hybridMultilevel"/>
    <w:tmpl w:val="4ACCDDA4"/>
    <w:lvl w:ilvl="0" w:tplc="0410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65DD1DC2"/>
    <w:multiLevelType w:val="hybridMultilevel"/>
    <w:tmpl w:val="9BF45D1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7F5EA9"/>
    <w:multiLevelType w:val="hybridMultilevel"/>
    <w:tmpl w:val="8FA0659A"/>
    <w:lvl w:ilvl="0" w:tplc="1242B61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b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3C47D9E"/>
    <w:multiLevelType w:val="hybridMultilevel"/>
    <w:tmpl w:val="A8A65D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CC5C9A"/>
    <w:multiLevelType w:val="multilevel"/>
    <w:tmpl w:val="85300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B140577"/>
    <w:multiLevelType w:val="hybridMultilevel"/>
    <w:tmpl w:val="D0BC6D7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5"/>
  </w:num>
  <w:num w:numId="3">
    <w:abstractNumId w:val="10"/>
  </w:num>
  <w:num w:numId="4">
    <w:abstractNumId w:val="3"/>
  </w:num>
  <w:num w:numId="5">
    <w:abstractNumId w:val="13"/>
  </w:num>
  <w:num w:numId="6">
    <w:abstractNumId w:val="2"/>
  </w:num>
  <w:num w:numId="7">
    <w:abstractNumId w:val="9"/>
  </w:num>
  <w:num w:numId="8">
    <w:abstractNumId w:val="12"/>
  </w:num>
  <w:num w:numId="9">
    <w:abstractNumId w:val="5"/>
  </w:num>
  <w:num w:numId="10">
    <w:abstractNumId w:val="11"/>
  </w:num>
  <w:num w:numId="11">
    <w:abstractNumId w:val="16"/>
  </w:num>
  <w:num w:numId="12">
    <w:abstractNumId w:val="7"/>
  </w:num>
  <w:num w:numId="13">
    <w:abstractNumId w:val="14"/>
  </w:num>
  <w:num w:numId="14">
    <w:abstractNumId w:val="6"/>
  </w:num>
  <w:num w:numId="15">
    <w:abstractNumId w:val="8"/>
  </w:num>
  <w:num w:numId="16">
    <w:abstractNumId w:val="1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stylePaneFormatFilter w:val="3F01"/>
  <w:defaultTabStop w:val="708"/>
  <w:hyphenationZone w:val="283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853B2"/>
    <w:rsid w:val="00042819"/>
    <w:rsid w:val="00065B06"/>
    <w:rsid w:val="00081BDD"/>
    <w:rsid w:val="000C6088"/>
    <w:rsid w:val="000D20A6"/>
    <w:rsid w:val="000D2BFA"/>
    <w:rsid w:val="000E0439"/>
    <w:rsid w:val="000F4971"/>
    <w:rsid w:val="00110850"/>
    <w:rsid w:val="00116B58"/>
    <w:rsid w:val="001353D8"/>
    <w:rsid w:val="00145D70"/>
    <w:rsid w:val="00167E03"/>
    <w:rsid w:val="00173DDC"/>
    <w:rsid w:val="001A0B3B"/>
    <w:rsid w:val="001A5D0D"/>
    <w:rsid w:val="001C3387"/>
    <w:rsid w:val="001C3B48"/>
    <w:rsid w:val="001C5546"/>
    <w:rsid w:val="001C7D38"/>
    <w:rsid w:val="001D17C2"/>
    <w:rsid w:val="001E2502"/>
    <w:rsid w:val="00214D9C"/>
    <w:rsid w:val="00223B81"/>
    <w:rsid w:val="00276F44"/>
    <w:rsid w:val="00281A37"/>
    <w:rsid w:val="002C30F0"/>
    <w:rsid w:val="003040F6"/>
    <w:rsid w:val="003239D1"/>
    <w:rsid w:val="00335F1C"/>
    <w:rsid w:val="00340C48"/>
    <w:rsid w:val="0034450A"/>
    <w:rsid w:val="0034585B"/>
    <w:rsid w:val="00355F4C"/>
    <w:rsid w:val="00380051"/>
    <w:rsid w:val="0038287F"/>
    <w:rsid w:val="003B0EC3"/>
    <w:rsid w:val="003B7348"/>
    <w:rsid w:val="003C4430"/>
    <w:rsid w:val="00412FCC"/>
    <w:rsid w:val="00413446"/>
    <w:rsid w:val="00443B1D"/>
    <w:rsid w:val="00462B42"/>
    <w:rsid w:val="0047605A"/>
    <w:rsid w:val="004B53FD"/>
    <w:rsid w:val="004D2405"/>
    <w:rsid w:val="004D3E3D"/>
    <w:rsid w:val="004D7689"/>
    <w:rsid w:val="004E0DDC"/>
    <w:rsid w:val="004E4B22"/>
    <w:rsid w:val="004F5E39"/>
    <w:rsid w:val="00573F07"/>
    <w:rsid w:val="005837B5"/>
    <w:rsid w:val="005A2EA8"/>
    <w:rsid w:val="005A52B0"/>
    <w:rsid w:val="00621467"/>
    <w:rsid w:val="00621DEF"/>
    <w:rsid w:val="00644F73"/>
    <w:rsid w:val="00663087"/>
    <w:rsid w:val="00665A88"/>
    <w:rsid w:val="0067077E"/>
    <w:rsid w:val="00681DA2"/>
    <w:rsid w:val="00685F3A"/>
    <w:rsid w:val="006B4AEE"/>
    <w:rsid w:val="006C279E"/>
    <w:rsid w:val="006D6A2F"/>
    <w:rsid w:val="006E1383"/>
    <w:rsid w:val="00731A3C"/>
    <w:rsid w:val="00732BAA"/>
    <w:rsid w:val="0075356E"/>
    <w:rsid w:val="00772DF0"/>
    <w:rsid w:val="007D5E10"/>
    <w:rsid w:val="007F7314"/>
    <w:rsid w:val="0082431A"/>
    <w:rsid w:val="008308DD"/>
    <w:rsid w:val="00830909"/>
    <w:rsid w:val="00883CB5"/>
    <w:rsid w:val="0088491B"/>
    <w:rsid w:val="00884AB6"/>
    <w:rsid w:val="00897582"/>
    <w:rsid w:val="008B6328"/>
    <w:rsid w:val="008E60D0"/>
    <w:rsid w:val="008F39A4"/>
    <w:rsid w:val="00905A1A"/>
    <w:rsid w:val="00914634"/>
    <w:rsid w:val="009408D2"/>
    <w:rsid w:val="00956B82"/>
    <w:rsid w:val="00967A12"/>
    <w:rsid w:val="00970BEF"/>
    <w:rsid w:val="00974619"/>
    <w:rsid w:val="009B5B99"/>
    <w:rsid w:val="00A136A3"/>
    <w:rsid w:val="00A266DB"/>
    <w:rsid w:val="00A43026"/>
    <w:rsid w:val="00A84E74"/>
    <w:rsid w:val="00AB6F0D"/>
    <w:rsid w:val="00AC22E0"/>
    <w:rsid w:val="00AE2A21"/>
    <w:rsid w:val="00AF3487"/>
    <w:rsid w:val="00B146EC"/>
    <w:rsid w:val="00B2251A"/>
    <w:rsid w:val="00B55250"/>
    <w:rsid w:val="00B853B2"/>
    <w:rsid w:val="00B97EE2"/>
    <w:rsid w:val="00BA66A3"/>
    <w:rsid w:val="00BA77E6"/>
    <w:rsid w:val="00BB5AE9"/>
    <w:rsid w:val="00BC053B"/>
    <w:rsid w:val="00BC1E54"/>
    <w:rsid w:val="00BD214B"/>
    <w:rsid w:val="00C02E7E"/>
    <w:rsid w:val="00C17E52"/>
    <w:rsid w:val="00C23D95"/>
    <w:rsid w:val="00C43856"/>
    <w:rsid w:val="00CB5965"/>
    <w:rsid w:val="00CC3108"/>
    <w:rsid w:val="00CD27FB"/>
    <w:rsid w:val="00CE10E5"/>
    <w:rsid w:val="00CE1D91"/>
    <w:rsid w:val="00D020C3"/>
    <w:rsid w:val="00D12B26"/>
    <w:rsid w:val="00D2277E"/>
    <w:rsid w:val="00D406D4"/>
    <w:rsid w:val="00D43404"/>
    <w:rsid w:val="00D5065A"/>
    <w:rsid w:val="00D72F9D"/>
    <w:rsid w:val="00D8112D"/>
    <w:rsid w:val="00D921C7"/>
    <w:rsid w:val="00D955E4"/>
    <w:rsid w:val="00DC1255"/>
    <w:rsid w:val="00DC5662"/>
    <w:rsid w:val="00E20A39"/>
    <w:rsid w:val="00E25286"/>
    <w:rsid w:val="00E32FE3"/>
    <w:rsid w:val="00E46EE9"/>
    <w:rsid w:val="00E95E2D"/>
    <w:rsid w:val="00EC702A"/>
    <w:rsid w:val="00EE2C4D"/>
    <w:rsid w:val="00F369F5"/>
    <w:rsid w:val="00F725BA"/>
    <w:rsid w:val="00F94970"/>
    <w:rsid w:val="00FB1648"/>
    <w:rsid w:val="00FB78D6"/>
    <w:rsid w:val="00FC61CE"/>
    <w:rsid w:val="00FD2D77"/>
    <w:rsid w:val="00FD7F28"/>
    <w:rsid w:val="00FE74A9"/>
    <w:rsid w:val="00FF0EC9"/>
    <w:rsid w:val="00FF5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uiPriority="0"/>
    <w:lsdException w:name="Normal Table" w:locked="1" w:uiPriority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uiPriority="0"/>
    <w:lsdException w:name="Table Simple 1" w:locked="1" w:uiPriority="0"/>
    <w:lsdException w:name="Table Simple 2" w:locked="1" w:uiPriority="0"/>
    <w:lsdException w:name="Table Simple 3" w:locked="1" w:uiPriority="0"/>
    <w:lsdException w:name="Table Classic 1" w:locked="1" w:uiPriority="0"/>
    <w:lsdException w:name="Table Classic 2" w:locked="1" w:uiPriority="0"/>
    <w:lsdException w:name="Table Classic 3" w:locked="1" w:uiPriority="0"/>
    <w:lsdException w:name="Table Classic 4" w:locked="1" w:uiPriority="0"/>
    <w:lsdException w:name="Table Colorful 1" w:locked="1" w:uiPriority="0"/>
    <w:lsdException w:name="Table Colorful 2" w:locked="1" w:uiPriority="0"/>
    <w:lsdException w:name="Table Colorful 3" w:locked="1" w:uiPriority="0"/>
    <w:lsdException w:name="Table Columns 1" w:locked="1" w:uiPriority="0"/>
    <w:lsdException w:name="Table Columns 2" w:locked="1" w:uiPriority="0"/>
    <w:lsdException w:name="Table Columns 3" w:locked="1" w:uiPriority="0"/>
    <w:lsdException w:name="Table Columns 4" w:locked="1" w:uiPriority="0"/>
    <w:lsdException w:name="Table Columns 5" w:locked="1" w:uiPriority="0"/>
    <w:lsdException w:name="Table Grid 1" w:locked="1" w:uiPriority="0"/>
    <w:lsdException w:name="Table Grid 2" w:locked="1" w:uiPriority="0"/>
    <w:lsdException w:name="Table Grid 3" w:locked="1" w:uiPriority="0"/>
    <w:lsdException w:name="Table Grid 4" w:locked="1" w:uiPriority="0"/>
    <w:lsdException w:name="Table Grid 5" w:locked="1" w:uiPriority="0"/>
    <w:lsdException w:name="Table Grid 6" w:locked="1" w:uiPriority="0"/>
    <w:lsdException w:name="Table Grid 7" w:locked="1" w:uiPriority="0"/>
    <w:lsdException w:name="Table Grid 8" w:locked="1" w:uiPriority="0"/>
    <w:lsdException w:name="Table List 1" w:locked="1" w:uiPriority="0"/>
    <w:lsdException w:name="Table List 2" w:locked="1" w:uiPriority="0"/>
    <w:lsdException w:name="Table List 3" w:locked="1" w:uiPriority="0"/>
    <w:lsdException w:name="Table List 4" w:locked="1" w:uiPriority="0"/>
    <w:lsdException w:name="Table List 5" w:locked="1" w:uiPriority="0"/>
    <w:lsdException w:name="Table List 6" w:locked="1" w:uiPriority="0"/>
    <w:lsdException w:name="Table List 7" w:locked="1" w:uiPriority="0"/>
    <w:lsdException w:name="Table List 8" w:locked="1" w:uiPriority="0"/>
    <w:lsdException w:name="Table 3D effects 1" w:locked="1" w:uiPriority="0"/>
    <w:lsdException w:name="Table 3D effects 2" w:locked="1" w:uiPriority="0"/>
    <w:lsdException w:name="Table 3D effects 3" w:locked="1" w:uiPriority="0"/>
    <w:lsdException w:name="Table Contemporary" w:locked="1" w:uiPriority="0"/>
    <w:lsdException w:name="Table Elegant" w:locked="1" w:uiPriority="0"/>
    <w:lsdException w:name="Table Professional" w:locked="1" w:uiPriority="0"/>
    <w:lsdException w:name="Table Subtle 1" w:locked="1" w:uiPriority="0"/>
    <w:lsdException w:name="Table Subtle 2" w:locked="1" w:uiPriority="0"/>
    <w:lsdException w:name="Table Web 1" w:locked="1" w:uiPriority="0"/>
    <w:lsdException w:name="Table Web 2" w:locked="1" w:uiPriority="0"/>
    <w:lsdException w:name="Table Web 3" w:locked="1" w:uiPriority="0"/>
    <w:lsdException w:name="Balloon Text" w:locked="1" w:uiPriority="0"/>
    <w:lsdException w:name="Table Grid" w:uiPriority="59"/>
    <w:lsdException w:name="Table Theme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53B2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A2EA8"/>
    <w:pPr>
      <w:keepNext/>
      <w:suppressAutoHyphens/>
      <w:spacing w:line="360" w:lineRule="auto"/>
      <w:jc w:val="center"/>
      <w:outlineLvl w:val="1"/>
    </w:pPr>
    <w:rPr>
      <w:rFonts w:ascii="Verdana" w:hAnsi="Verdana" w:cs="Verdana"/>
      <w:b/>
      <w:kern w:val="1"/>
      <w:sz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5A2EA8"/>
    <w:rPr>
      <w:rFonts w:ascii="Verdana" w:hAnsi="Verdana" w:cs="Verdana"/>
      <w:b/>
      <w:kern w:val="1"/>
      <w:sz w:val="24"/>
      <w:szCs w:val="24"/>
      <w:lang w:eastAsia="ar-SA" w:bidi="ar-SA"/>
    </w:rPr>
  </w:style>
  <w:style w:type="paragraph" w:styleId="BodyText2">
    <w:name w:val="Body Text 2"/>
    <w:basedOn w:val="Normal"/>
    <w:link w:val="BodyText2Char"/>
    <w:uiPriority w:val="99"/>
    <w:rsid w:val="00914634"/>
    <w:pPr>
      <w:spacing w:line="360" w:lineRule="auto"/>
      <w:jc w:val="both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87FB1"/>
    <w:rPr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9146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87FB1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FC61CE"/>
    <w:pPr>
      <w:spacing w:before="100" w:beforeAutospacing="1" w:after="100" w:afterAutospacing="1"/>
    </w:pPr>
    <w:rPr>
      <w:lang w:eastAsia="ja-JP"/>
    </w:rPr>
  </w:style>
  <w:style w:type="character" w:styleId="Strong">
    <w:name w:val="Strong"/>
    <w:basedOn w:val="DefaultParagraphFont"/>
    <w:uiPriority w:val="99"/>
    <w:qFormat/>
    <w:rsid w:val="00FC61CE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FC61CE"/>
    <w:rPr>
      <w:rFonts w:cs="Times New Roman"/>
      <w:i/>
    </w:rPr>
  </w:style>
  <w:style w:type="character" w:styleId="Hyperlink">
    <w:name w:val="Hyperlink"/>
    <w:basedOn w:val="DefaultParagraphFont"/>
    <w:uiPriority w:val="99"/>
    <w:rsid w:val="00FC61CE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EC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FB1"/>
    <w:rPr>
      <w:sz w:val="0"/>
      <w:szCs w:val="0"/>
    </w:rPr>
  </w:style>
  <w:style w:type="paragraph" w:styleId="BodyText3">
    <w:name w:val="Body Text 3"/>
    <w:basedOn w:val="Normal"/>
    <w:link w:val="BodyText3Char"/>
    <w:uiPriority w:val="99"/>
    <w:rsid w:val="00A84E74"/>
    <w:pPr>
      <w:spacing w:after="120"/>
    </w:pPr>
    <w:rPr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A84E74"/>
    <w:rPr>
      <w:rFonts w:eastAsia="Times New Roman"/>
      <w:sz w:val="16"/>
    </w:rPr>
  </w:style>
  <w:style w:type="paragraph" w:styleId="ListParagraph">
    <w:name w:val="List Paragraph"/>
    <w:basedOn w:val="Normal"/>
    <w:uiPriority w:val="99"/>
    <w:qFormat/>
    <w:rsid w:val="00B5525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AE2A21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E2A21"/>
    <w:rPr>
      <w:rFonts w:eastAsia="Times New Roman"/>
      <w:sz w:val="24"/>
    </w:rPr>
  </w:style>
  <w:style w:type="paragraph" w:styleId="Footer">
    <w:name w:val="footer"/>
    <w:basedOn w:val="Normal"/>
    <w:link w:val="FooterChar"/>
    <w:uiPriority w:val="99"/>
    <w:rsid w:val="00AE2A21"/>
    <w:pPr>
      <w:tabs>
        <w:tab w:val="center" w:pos="4819"/>
        <w:tab w:val="right" w:pos="9638"/>
      </w:tabs>
    </w:pPr>
    <w:rPr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locked/>
    <w:rsid w:val="00AE2A21"/>
    <w:rPr>
      <w:rFonts w:eastAsia="Times New Roman"/>
      <w:sz w:val="24"/>
    </w:rPr>
  </w:style>
  <w:style w:type="character" w:styleId="FollowedHyperlink">
    <w:name w:val="FollowedHyperlink"/>
    <w:basedOn w:val="DefaultParagraphFont"/>
    <w:uiPriority w:val="99"/>
    <w:rsid w:val="00E25286"/>
    <w:rPr>
      <w:rFonts w:cs="Times New Roman"/>
      <w:color w:val="954F72"/>
      <w:u w:val="single"/>
    </w:rPr>
  </w:style>
  <w:style w:type="table" w:styleId="TableGrid">
    <w:name w:val="Table Grid"/>
    <w:basedOn w:val="TableNormal"/>
    <w:uiPriority w:val="99"/>
    <w:rsid w:val="004F5E3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efaultParagraphFont"/>
    <w:uiPriority w:val="99"/>
    <w:semiHidden/>
    <w:rsid w:val="0038287F"/>
    <w:rPr>
      <w:rFonts w:cs="Times New Roman"/>
      <w:color w:val="605E5C"/>
      <w:shd w:val="clear" w:color="auto" w:fill="E1DFDD"/>
    </w:rPr>
  </w:style>
  <w:style w:type="paragraph" w:customStyle="1" w:styleId="Paragrafoelenco1">
    <w:name w:val="Paragrafo elenco1"/>
    <w:basedOn w:val="Normal"/>
    <w:uiPriority w:val="99"/>
    <w:rsid w:val="005A2EA8"/>
    <w:pPr>
      <w:suppressAutoHyphens/>
      <w:ind w:left="720"/>
      <w:jc w:val="right"/>
    </w:pPr>
    <w:rPr>
      <w:lang w:eastAsia="ar-SA"/>
    </w:rPr>
  </w:style>
  <w:style w:type="character" w:customStyle="1" w:styleId="WW-Carpredefinitoparagrafo">
    <w:name w:val="WW-Car. predefinito paragrafo"/>
    <w:uiPriority w:val="99"/>
    <w:rsid w:val="005A2E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950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9506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950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950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950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2950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file:///Users/../Downloads/www.secondocomprensivosanvito.edu.it" TargetMode="External"/><Relationship Id="rId4" Type="http://schemas.openxmlformats.org/officeDocument/2006/relationships/hyperlink" Target="file:///Users/../Downloads/bric82200p@istruzione.it%20-%20bric82200p@pec.istruzione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74</Words>
  <Characters>423</Characters>
  <Application>Microsoft Office Outlook</Application>
  <DocSecurity>0</DocSecurity>
  <Lines>0</Lines>
  <Paragraphs>0</Paragraphs>
  <ScaleCrop>false</ScaleCrop>
  <Company>HP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dc:description/>
  <cp:lastModifiedBy>Utente</cp:lastModifiedBy>
  <cp:revision>2</cp:revision>
  <cp:lastPrinted>2020-05-21T08:54:00Z</cp:lastPrinted>
  <dcterms:created xsi:type="dcterms:W3CDTF">2025-05-26T06:49:00Z</dcterms:created>
  <dcterms:modified xsi:type="dcterms:W3CDTF">2025-05-26T06:49:00Z</dcterms:modified>
</cp:coreProperties>
</file>